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3B77" w14:textId="77777777" w:rsidR="00E7212D" w:rsidRDefault="001D399A" w:rsidP="00271425">
      <w:pPr>
        <w:jc w:val="center"/>
        <w:rPr>
          <w:b/>
          <w:bCs/>
        </w:rPr>
      </w:pPr>
      <w:r>
        <w:rPr>
          <w:b/>
          <w:bCs/>
        </w:rPr>
        <w:t>ARROWSMITH NATURALISTS BRANT COUNT</w:t>
      </w:r>
    </w:p>
    <w:p w14:paraId="67CA428F" w14:textId="77777777" w:rsidR="00271425" w:rsidRDefault="00271425">
      <w:pPr>
        <w:rPr>
          <w:b/>
          <w:bCs/>
        </w:rPr>
      </w:pPr>
    </w:p>
    <w:p w14:paraId="55684B3A" w14:textId="61DF9764" w:rsidR="001D399A" w:rsidRDefault="00285307">
      <w:pPr>
        <w:rPr>
          <w:b/>
          <w:bCs/>
        </w:rPr>
      </w:pPr>
      <w:r>
        <w:rPr>
          <w:b/>
          <w:bCs/>
        </w:rPr>
        <w:t>D</w:t>
      </w:r>
      <w:r w:rsidR="00251DDA">
        <w:rPr>
          <w:b/>
          <w:bCs/>
        </w:rPr>
        <w:t>ate</w:t>
      </w:r>
      <w:r w:rsidR="00A65BF5">
        <w:rPr>
          <w:b/>
          <w:bCs/>
        </w:rPr>
        <w:t>:</w:t>
      </w:r>
      <w:r>
        <w:rPr>
          <w:b/>
          <w:bCs/>
        </w:rPr>
        <w:t xml:space="preserve">  </w:t>
      </w:r>
      <w:r w:rsidR="00A65BF5">
        <w:rPr>
          <w:b/>
          <w:bCs/>
        </w:rPr>
        <w:t>27 April 2026</w:t>
      </w:r>
    </w:p>
    <w:p w14:paraId="1D1AE3C3" w14:textId="77777777" w:rsidR="001D399A" w:rsidRDefault="001D399A">
      <w:pPr>
        <w:rPr>
          <w:b/>
          <w:bCs/>
        </w:rPr>
      </w:pPr>
    </w:p>
    <w:p w14:paraId="2BA074B3" w14:textId="317F3157" w:rsidR="001D399A" w:rsidRDefault="00285307">
      <w:r>
        <w:t>T</w:t>
      </w:r>
      <w:r w:rsidR="00251DDA">
        <w:t>ime</w:t>
      </w:r>
      <w:r w:rsidR="00A65BF5">
        <w:t xml:space="preserve">:  </w:t>
      </w:r>
      <w:r w:rsidR="00BC51F6">
        <w:t>2:20-4:20 pm</w:t>
      </w:r>
      <w:r>
        <w:t xml:space="preserve">  </w:t>
      </w:r>
    </w:p>
    <w:p w14:paraId="45A9CE18" w14:textId="6489A048" w:rsidR="00251DDA" w:rsidRDefault="001D399A">
      <w:r>
        <w:t>Tide at the beginning of count</w:t>
      </w:r>
      <w:r w:rsidR="00271425">
        <w:t>:</w:t>
      </w:r>
      <w:r w:rsidR="00BC51F6">
        <w:t xml:space="preserve">  10.7</w:t>
      </w:r>
    </w:p>
    <w:p w14:paraId="1E544B1C" w14:textId="39133C43" w:rsidR="001D399A" w:rsidRDefault="001D399A" w:rsidP="00251DDA">
      <w:r>
        <w:t xml:space="preserve">Tide at the close of count:  </w:t>
      </w:r>
      <w:r w:rsidR="00BC51F6">
        <w:t>12.1</w:t>
      </w:r>
    </w:p>
    <w:p w14:paraId="22D2233A" w14:textId="26D31A64" w:rsidR="00251DDA" w:rsidRDefault="0029706F" w:rsidP="00251DDA">
      <w:r>
        <w:t>Slack tide</w:t>
      </w:r>
    </w:p>
    <w:p w14:paraId="729E286E" w14:textId="77777777" w:rsidR="001D399A" w:rsidRDefault="001D399A"/>
    <w:p w14:paraId="5A47590F" w14:textId="7E3088F6" w:rsidR="0029706F" w:rsidRPr="0029706F" w:rsidRDefault="001D399A">
      <w:r>
        <w:rPr>
          <w:b/>
          <w:bCs/>
        </w:rPr>
        <w:t xml:space="preserve">Weather:  </w:t>
      </w:r>
      <w:r w:rsidR="0029706F">
        <w:t>light breeze, light overcast, calm seas, temperature 13c</w:t>
      </w:r>
    </w:p>
    <w:p w14:paraId="6F11AEFD" w14:textId="77777777" w:rsidR="00251DDA" w:rsidRDefault="00251DDA"/>
    <w:p w14:paraId="14730837" w14:textId="7772FE44" w:rsidR="001D399A" w:rsidRPr="0029706F" w:rsidRDefault="001D399A">
      <w:r>
        <w:rPr>
          <w:b/>
          <w:bCs/>
        </w:rPr>
        <w:t xml:space="preserve">Participants:  </w:t>
      </w:r>
      <w:r w:rsidR="0029706F">
        <w:t xml:space="preserve">Susan Knoerr, Dave Erickson, Bonnie Mullin, Jeff??, Jonathan France, Lynne Brookes, Laura Lefurgey-Smith, Liz Bredberg, </w:t>
      </w:r>
      <w:r w:rsidR="00E83E8C">
        <w:t xml:space="preserve">Liz Thorne, Jim Thorne, </w:t>
      </w:r>
      <w:r w:rsidR="008263FC">
        <w:t>Jeff Pugh</w:t>
      </w:r>
    </w:p>
    <w:p w14:paraId="1C0ED377" w14:textId="77777777" w:rsidR="00271425" w:rsidRDefault="00271425"/>
    <w:p w14:paraId="7FD33985" w14:textId="3BE633F9" w:rsidR="001D399A" w:rsidRDefault="001D399A">
      <w:pPr>
        <w:rPr>
          <w:b/>
          <w:bCs/>
        </w:rPr>
      </w:pPr>
      <w:r>
        <w:rPr>
          <w:b/>
          <w:bCs/>
        </w:rPr>
        <w:t xml:space="preserve">Total brant counted:  </w:t>
      </w:r>
      <w:r w:rsidR="00E83E8C">
        <w:rPr>
          <w:b/>
          <w:bCs/>
        </w:rPr>
        <w:t>0</w:t>
      </w:r>
    </w:p>
    <w:p w14:paraId="6552937B" w14:textId="77777777" w:rsidR="001D399A" w:rsidRDefault="001D399A">
      <w:pPr>
        <w:rPr>
          <w:b/>
          <w:bCs/>
        </w:rPr>
      </w:pPr>
    </w:p>
    <w:p w14:paraId="2BF0D2BE" w14:textId="77777777" w:rsidR="001D399A" w:rsidRDefault="001D399A">
      <w:pPr>
        <w:rPr>
          <w:b/>
          <w:bCs/>
        </w:rPr>
      </w:pPr>
    </w:p>
    <w:p w14:paraId="50D17C91" w14:textId="77777777" w:rsidR="005B292B" w:rsidRDefault="001D399A">
      <w:r>
        <w:rPr>
          <w:b/>
          <w:bCs/>
        </w:rPr>
        <w:t xml:space="preserve">Zone 1:  </w:t>
      </w:r>
      <w:r>
        <w:t xml:space="preserve">North area:  </w:t>
      </w:r>
    </w:p>
    <w:p w14:paraId="0FA4B3B3" w14:textId="34AE5F5E" w:rsidR="005B292B" w:rsidRDefault="005B292B" w:rsidP="005B292B">
      <w:pPr>
        <w:pStyle w:val="ListParagraph"/>
        <w:numPr>
          <w:ilvl w:val="0"/>
          <w:numId w:val="7"/>
        </w:numPr>
      </w:pPr>
      <w:r>
        <w:t>Qualicum Beach—Tourist Infor (</w:t>
      </w:r>
      <w:proofErr w:type="gramStart"/>
      <w:r>
        <w:t>Beach  Creek</w:t>
      </w:r>
      <w:proofErr w:type="gramEnd"/>
      <w:r>
        <w:t>), and the gazebo viewing stand.</w:t>
      </w:r>
    </w:p>
    <w:p w14:paraId="3C8E9885" w14:textId="77777777" w:rsidR="005B292B" w:rsidRDefault="005B292B" w:rsidP="005B292B">
      <w:pPr>
        <w:pStyle w:val="ListParagraph"/>
        <w:numPr>
          <w:ilvl w:val="0"/>
          <w:numId w:val="7"/>
        </w:numPr>
      </w:pPr>
      <w:r>
        <w:t>Foot of Kincaid Rd. beach access</w:t>
      </w:r>
    </w:p>
    <w:p w14:paraId="457DEC86" w14:textId="77777777" w:rsidR="005B292B" w:rsidRDefault="005B292B" w:rsidP="005B292B">
      <w:pPr>
        <w:pStyle w:val="ListParagraph"/>
        <w:numPr>
          <w:ilvl w:val="0"/>
          <w:numId w:val="7"/>
        </w:numPr>
      </w:pPr>
      <w:r>
        <w:t>East end of Surfside Drive, Offshore view</w:t>
      </w:r>
    </w:p>
    <w:p w14:paraId="0AE7B217" w14:textId="77777777" w:rsidR="005B292B" w:rsidRDefault="005B292B" w:rsidP="005B292B">
      <w:pPr>
        <w:pStyle w:val="ListParagraph"/>
        <w:numPr>
          <w:ilvl w:val="0"/>
          <w:numId w:val="7"/>
        </w:numPr>
      </w:pPr>
      <w:r>
        <w:t>Little Qualicum Estuary, west end of Surfside Dr. and mouth of Little Qualicum River</w:t>
      </w:r>
    </w:p>
    <w:p w14:paraId="75A7D4EC" w14:textId="77777777" w:rsidR="00064A6A" w:rsidRDefault="00064A6A"/>
    <w:p w14:paraId="42A06742" w14:textId="0DAE49B4" w:rsidR="001D399A" w:rsidRPr="00E83E8C" w:rsidRDefault="00064A6A">
      <w:pPr>
        <w:rPr>
          <w:b/>
          <w:bCs/>
        </w:rPr>
      </w:pPr>
      <w:r w:rsidRPr="00E83E8C">
        <w:rPr>
          <w:b/>
          <w:bCs/>
        </w:rPr>
        <w:t xml:space="preserve">Total brant counted in area: </w:t>
      </w:r>
      <w:r w:rsidR="00E83E8C">
        <w:rPr>
          <w:b/>
          <w:bCs/>
        </w:rPr>
        <w:t xml:space="preserve"> 0</w:t>
      </w:r>
      <w:r w:rsidRPr="00E83E8C">
        <w:rPr>
          <w:b/>
          <w:bCs/>
        </w:rPr>
        <w:t xml:space="preserve"> </w:t>
      </w:r>
    </w:p>
    <w:p w14:paraId="1EA61CAE" w14:textId="77777777" w:rsidR="00271425" w:rsidRDefault="00271425"/>
    <w:p w14:paraId="65A7008C" w14:textId="6B44D3E2" w:rsidR="00271425" w:rsidRDefault="00271425">
      <w:pPr>
        <w:rPr>
          <w:color w:val="000000" w:themeColor="text1"/>
        </w:rPr>
      </w:pPr>
      <w:r>
        <w:t>Other birds observed:</w:t>
      </w:r>
      <w:r w:rsidR="00E83E8C">
        <w:t xml:space="preserve">  </w:t>
      </w:r>
      <w:r w:rsidR="00394C1B">
        <w:t>3</w:t>
      </w:r>
      <w:r w:rsidR="00E83E8C">
        <w:t xml:space="preserve"> common loons, 1 red-necked grebe, 1 pigeon guillemot, 11 black oystercatchers, 6 short-billed gulls, 30 glaucous winged gulls, 1 Bonaparte’s</w:t>
      </w:r>
      <w:r w:rsidR="00394C1B">
        <w:t xml:space="preserve"> gull</w:t>
      </w:r>
      <w:r w:rsidR="00E83E8C">
        <w:t xml:space="preserve">, 2 California gulls, crows, 1 starling, 2 song sparrows, </w:t>
      </w:r>
      <w:r w:rsidR="00E83E8C" w:rsidRPr="00E83E8C">
        <w:rPr>
          <w:color w:val="EE0000"/>
        </w:rPr>
        <w:t>3 whimbrels</w:t>
      </w:r>
      <w:r w:rsidR="00E83E8C">
        <w:rPr>
          <w:color w:val="EE0000"/>
        </w:rPr>
        <w:t xml:space="preserve">, </w:t>
      </w:r>
      <w:r w:rsidR="00394C1B">
        <w:rPr>
          <w:color w:val="000000" w:themeColor="text1"/>
        </w:rPr>
        <w:t>3</w:t>
      </w:r>
      <w:r w:rsidR="00E83E8C">
        <w:rPr>
          <w:color w:val="000000" w:themeColor="text1"/>
        </w:rPr>
        <w:t xml:space="preserve"> killdeer, 4 black-bellied plovers, 2 buffleheads, 1 horned grebe, 1 common merganser,</w:t>
      </w:r>
      <w:r w:rsidR="00394C1B">
        <w:rPr>
          <w:color w:val="000000" w:themeColor="text1"/>
        </w:rPr>
        <w:t xml:space="preserve"> small flock of bufflehead (~10), 1 rhinoceros auklet, 8 red-breasted mergansers, 2 common merganser males (flying), mixed flock of gulls on sandbar—mostly Bonapartes, green-winged teal, red-winged blackbird in mudflat, 2 eagles, 2 California quail.</w:t>
      </w:r>
    </w:p>
    <w:p w14:paraId="62ADB811" w14:textId="77777777" w:rsidR="00394C1B" w:rsidRDefault="00394C1B">
      <w:pPr>
        <w:rPr>
          <w:color w:val="000000" w:themeColor="text1"/>
        </w:rPr>
      </w:pPr>
    </w:p>
    <w:p w14:paraId="41289606" w14:textId="5EDFCF2B" w:rsidR="00394C1B" w:rsidRPr="00394C1B" w:rsidRDefault="00394C1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 dogs, no human disturbances.</w:t>
      </w:r>
    </w:p>
    <w:p w14:paraId="52CCE3AF" w14:textId="77777777" w:rsidR="001D399A" w:rsidRDefault="001D399A"/>
    <w:p w14:paraId="19478ED6" w14:textId="77777777" w:rsidR="005B292B" w:rsidRDefault="001D399A">
      <w:r>
        <w:rPr>
          <w:b/>
          <w:bCs/>
        </w:rPr>
        <w:t xml:space="preserve">Zone 2:  </w:t>
      </w:r>
      <w:r>
        <w:t xml:space="preserve">Central area:  </w:t>
      </w:r>
    </w:p>
    <w:p w14:paraId="693F6E8C" w14:textId="77777777" w:rsidR="005B292B" w:rsidRDefault="005B292B" w:rsidP="005B292B">
      <w:pPr>
        <w:pStyle w:val="ListParagraph"/>
        <w:numPr>
          <w:ilvl w:val="0"/>
          <w:numId w:val="8"/>
        </w:numPr>
      </w:pPr>
      <w:r>
        <w:t>French Creek Marina—east side view offshore and towards Parksville, view the creek mouth from the west side</w:t>
      </w:r>
    </w:p>
    <w:p w14:paraId="4180E3A6" w14:textId="77777777" w:rsidR="005B292B" w:rsidRDefault="005B292B" w:rsidP="005B292B">
      <w:pPr>
        <w:pStyle w:val="ListParagraph"/>
        <w:numPr>
          <w:ilvl w:val="0"/>
          <w:numId w:val="8"/>
        </w:numPr>
      </w:pPr>
      <w:r>
        <w:t xml:space="preserve">Columbia Beach, Admiral Tryon Blvd. </w:t>
      </w:r>
      <w:proofErr w:type="gramStart"/>
      <w:r>
        <w:t>east;  view</w:t>
      </w:r>
      <w:proofErr w:type="gramEnd"/>
      <w:r>
        <w:t xml:space="preserve"> offshore, and French Creek River mouth</w:t>
      </w:r>
    </w:p>
    <w:p w14:paraId="08AA3BA3" w14:textId="77777777" w:rsidR="005B292B" w:rsidRDefault="005B292B" w:rsidP="005B292B">
      <w:pPr>
        <w:pStyle w:val="ListParagraph"/>
        <w:numPr>
          <w:ilvl w:val="0"/>
          <w:numId w:val="8"/>
        </w:numPr>
      </w:pPr>
      <w:r>
        <w:t>Admiral Tryon West, beach access to tidal pools</w:t>
      </w:r>
    </w:p>
    <w:p w14:paraId="05BE9803" w14:textId="77777777" w:rsidR="005B292B" w:rsidRDefault="005B292B" w:rsidP="005B292B">
      <w:pPr>
        <w:pStyle w:val="ListParagraph"/>
        <w:numPr>
          <w:ilvl w:val="0"/>
          <w:numId w:val="8"/>
        </w:numPr>
      </w:pPr>
      <w:r>
        <w:t>Foot of Johnstone Rd.</w:t>
      </w:r>
    </w:p>
    <w:p w14:paraId="7BDA5C9D" w14:textId="77777777" w:rsidR="005B292B" w:rsidRDefault="005B292B" w:rsidP="005B292B">
      <w:pPr>
        <w:pStyle w:val="ListParagraph"/>
        <w:numPr>
          <w:ilvl w:val="0"/>
          <w:numId w:val="8"/>
        </w:numPr>
      </w:pPr>
      <w:r>
        <w:t xml:space="preserve">Foot of Butterball, off Pintail &amp; </w:t>
      </w:r>
      <w:proofErr w:type="spellStart"/>
      <w:r>
        <w:t>Yambury</w:t>
      </w:r>
      <w:proofErr w:type="spellEnd"/>
      <w:r>
        <w:t xml:space="preserve"> Rd.</w:t>
      </w:r>
    </w:p>
    <w:p w14:paraId="595D16F8" w14:textId="156742D2" w:rsidR="00FC0AFF" w:rsidRDefault="005B292B" w:rsidP="00FC0AFF">
      <w:pPr>
        <w:pStyle w:val="ListParagraph"/>
        <w:numPr>
          <w:ilvl w:val="0"/>
          <w:numId w:val="8"/>
        </w:numPr>
      </w:pPr>
      <w:r>
        <w:t>West end of Seacrest Place (</w:t>
      </w:r>
      <w:proofErr w:type="spellStart"/>
      <w:r>
        <w:t>Apenes</w:t>
      </w:r>
      <w:proofErr w:type="spellEnd"/>
      <w:r>
        <w:t>), off Eaglecrest Dr. at Pintail D</w:t>
      </w:r>
    </w:p>
    <w:p w14:paraId="7C221890" w14:textId="77777777" w:rsidR="005B292B" w:rsidRDefault="005B292B"/>
    <w:p w14:paraId="4315372A" w14:textId="357B2B29" w:rsidR="00285307" w:rsidRPr="00FC0AFF" w:rsidRDefault="00285307">
      <w:pPr>
        <w:rPr>
          <w:b/>
          <w:bCs/>
        </w:rPr>
      </w:pPr>
      <w:r w:rsidRPr="00FC0AFF">
        <w:rPr>
          <w:b/>
          <w:bCs/>
        </w:rPr>
        <w:t xml:space="preserve">Total brant counted in area: </w:t>
      </w:r>
      <w:r w:rsidR="00FC0AFF">
        <w:rPr>
          <w:b/>
          <w:bCs/>
        </w:rPr>
        <w:t>0</w:t>
      </w:r>
      <w:r w:rsidRPr="00FC0AFF">
        <w:rPr>
          <w:b/>
          <w:bCs/>
        </w:rPr>
        <w:t xml:space="preserve"> </w:t>
      </w:r>
    </w:p>
    <w:p w14:paraId="1FF2116A" w14:textId="40AD5159" w:rsidR="00472C5F" w:rsidRDefault="00271425">
      <w:r>
        <w:t>Other birds observed</w:t>
      </w:r>
      <w:r w:rsidR="00FC0AFF">
        <w:t xml:space="preserve">:  20 gull </w:t>
      </w:r>
      <w:proofErr w:type="spellStart"/>
      <w:r w:rsidR="00FC0AFF">
        <w:t>sp</w:t>
      </w:r>
      <w:proofErr w:type="spellEnd"/>
      <w:r w:rsidR="00FC0AFF">
        <w:t>, 1</w:t>
      </w:r>
      <w:r w:rsidR="000F4B89">
        <w:t xml:space="preserve">53 </w:t>
      </w:r>
      <w:r w:rsidR="00FC0AFF">
        <w:t xml:space="preserve">Bonaparte’s gulls, </w:t>
      </w:r>
      <w:r w:rsidR="000F4B89">
        <w:t>2</w:t>
      </w:r>
      <w:r w:rsidR="00FC0AFF">
        <w:t xml:space="preserve"> raven</w:t>
      </w:r>
      <w:r w:rsidR="000F4B89">
        <w:t>s</w:t>
      </w:r>
      <w:r w:rsidR="00FC0AFF">
        <w:t xml:space="preserve">, </w:t>
      </w:r>
      <w:r w:rsidR="000F4B89">
        <w:t>6</w:t>
      </w:r>
      <w:r w:rsidR="00FC0AFF">
        <w:t xml:space="preserve"> cormorant </w:t>
      </w:r>
      <w:proofErr w:type="spellStart"/>
      <w:r w:rsidR="00FC0AFF">
        <w:t>sp</w:t>
      </w:r>
      <w:proofErr w:type="spellEnd"/>
      <w:r w:rsidR="00FC0AFF">
        <w:t>,</w:t>
      </w:r>
      <w:r w:rsidR="000F4B89">
        <w:t xml:space="preserve"> </w:t>
      </w:r>
      <w:r w:rsidR="00FC0AFF">
        <w:t xml:space="preserve">6 wigeons, </w:t>
      </w:r>
      <w:r w:rsidR="000F4B89">
        <w:t>16</w:t>
      </w:r>
      <w:r w:rsidR="00FC0AFF">
        <w:t xml:space="preserve"> mallards, </w:t>
      </w:r>
      <w:r w:rsidR="000F4B89">
        <w:t>5</w:t>
      </w:r>
      <w:r w:rsidR="00FC0AFF">
        <w:t xml:space="preserve"> common merganser, 6 killdeer, </w:t>
      </w:r>
      <w:r w:rsidR="000F4B89">
        <w:t>2</w:t>
      </w:r>
      <w:r w:rsidR="00FC0AFF">
        <w:t xml:space="preserve"> crow</w:t>
      </w:r>
      <w:r w:rsidR="000F4B89">
        <w:t>s</w:t>
      </w:r>
      <w:r w:rsidR="00FC0AFF">
        <w:t xml:space="preserve">, </w:t>
      </w:r>
      <w:r w:rsidR="000F4B89">
        <w:t xml:space="preserve">1 raven, </w:t>
      </w:r>
      <w:r w:rsidR="00FC0AFF">
        <w:t xml:space="preserve">1 great blue heron, </w:t>
      </w:r>
      <w:r w:rsidR="000F4B89">
        <w:t>7</w:t>
      </w:r>
      <w:r w:rsidR="00FC0AFF">
        <w:t xml:space="preserve"> black oystercatchers, </w:t>
      </w:r>
      <w:r w:rsidR="000F4B89">
        <w:t>2 killdeer, 6 green-winged teal, 30 black turnstones, flock of 28 common mergansers, 4 juvenile black-bellied plovers</w:t>
      </w:r>
    </w:p>
    <w:p w14:paraId="1DEB3612" w14:textId="77777777" w:rsidR="008263FC" w:rsidRDefault="008263FC"/>
    <w:p w14:paraId="297FA62B" w14:textId="5E982AF0" w:rsidR="008263FC" w:rsidRPr="008263FC" w:rsidRDefault="008263FC">
      <w:pPr>
        <w:rPr>
          <w:b/>
          <w:bCs/>
        </w:rPr>
      </w:pPr>
      <w:r>
        <w:rPr>
          <w:b/>
          <w:bCs/>
        </w:rPr>
        <w:t>No dogs observed, no human disturbances</w:t>
      </w:r>
    </w:p>
    <w:p w14:paraId="4C76FCFD" w14:textId="77777777" w:rsidR="00FC0AFF" w:rsidRDefault="00FC0AFF"/>
    <w:p w14:paraId="61A65C69" w14:textId="77777777" w:rsidR="005B292B" w:rsidRDefault="005B292B">
      <w:pPr>
        <w:rPr>
          <w:b/>
          <w:bCs/>
        </w:rPr>
      </w:pPr>
    </w:p>
    <w:p w14:paraId="4634219A" w14:textId="77777777" w:rsidR="005B292B" w:rsidRDefault="001D399A">
      <w:r>
        <w:rPr>
          <w:b/>
          <w:bCs/>
        </w:rPr>
        <w:t xml:space="preserve">Zone 3:  </w:t>
      </w:r>
      <w:r>
        <w:t xml:space="preserve">South area:  </w:t>
      </w:r>
    </w:p>
    <w:p w14:paraId="0937B599" w14:textId="77777777" w:rsidR="005B292B" w:rsidRDefault="005B292B" w:rsidP="005B292B">
      <w:pPr>
        <w:pStyle w:val="ListParagraph"/>
        <w:numPr>
          <w:ilvl w:val="0"/>
          <w:numId w:val="9"/>
        </w:numPr>
      </w:pPr>
      <w:proofErr w:type="spellStart"/>
      <w:r>
        <w:t>Rathtrevor</w:t>
      </w:r>
      <w:proofErr w:type="spellEnd"/>
      <w:r>
        <w:t xml:space="preserve"> Beach, Brant Point, Craig Bay, may need to walk to the right along the bay</w:t>
      </w:r>
    </w:p>
    <w:p w14:paraId="393E5B17" w14:textId="403BAAEF" w:rsidR="005B292B" w:rsidRDefault="005B292B" w:rsidP="005B292B">
      <w:pPr>
        <w:pStyle w:val="ListParagraph"/>
        <w:numPr>
          <w:ilvl w:val="0"/>
          <w:numId w:val="9"/>
        </w:numPr>
      </w:pPr>
      <w:r>
        <w:t>West end of Mariner Way—view offshore and to river mouth</w:t>
      </w:r>
    </w:p>
    <w:p w14:paraId="28395726" w14:textId="77777777" w:rsidR="005B292B" w:rsidRDefault="005B292B" w:rsidP="005B292B">
      <w:pPr>
        <w:pStyle w:val="ListParagraph"/>
        <w:numPr>
          <w:ilvl w:val="0"/>
          <w:numId w:val="9"/>
        </w:numPr>
      </w:pPr>
      <w:r>
        <w:t xml:space="preserve">Parksville Bay, Parksville Community Park—from the Labyrinth view offshore, sandbars, and west shore of </w:t>
      </w:r>
      <w:proofErr w:type="spellStart"/>
      <w:r>
        <w:t>PVBay</w:t>
      </w:r>
      <w:proofErr w:type="spellEnd"/>
    </w:p>
    <w:p w14:paraId="08B20D2E" w14:textId="77777777" w:rsidR="000F4B89" w:rsidRDefault="000F4B89"/>
    <w:p w14:paraId="542B7297" w14:textId="5532C415" w:rsidR="00064A6A" w:rsidRPr="000F4B89" w:rsidRDefault="00064A6A">
      <w:pPr>
        <w:rPr>
          <w:b/>
          <w:bCs/>
        </w:rPr>
      </w:pPr>
      <w:r w:rsidRPr="000F4B89">
        <w:rPr>
          <w:b/>
          <w:bCs/>
        </w:rPr>
        <w:t>Total brant counted</w:t>
      </w:r>
      <w:r w:rsidR="00271425" w:rsidRPr="000F4B89">
        <w:rPr>
          <w:b/>
          <w:bCs/>
        </w:rPr>
        <w:t>:</w:t>
      </w:r>
      <w:r w:rsidR="000F4B89">
        <w:rPr>
          <w:b/>
          <w:bCs/>
        </w:rPr>
        <w:t xml:space="preserve"> 0</w:t>
      </w:r>
    </w:p>
    <w:p w14:paraId="21D7FD59" w14:textId="77777777" w:rsidR="00271425" w:rsidRDefault="00271425"/>
    <w:p w14:paraId="761F07C9" w14:textId="167A84B7" w:rsidR="00271425" w:rsidRDefault="00271425">
      <w:r>
        <w:t xml:space="preserve">Other birds observed:  </w:t>
      </w:r>
      <w:r w:rsidR="008263FC">
        <w:t xml:space="preserve">1 great blue heron, 1 great horned owl, dunlin, merganser sp., greater yellowlegs, 4 green-winged teal, 1 bald eagle, short-billed gulls, 2 </w:t>
      </w:r>
      <w:proofErr w:type="spellStart"/>
      <w:r w:rsidR="008263FC">
        <w:t>bonaparte’s</w:t>
      </w:r>
      <w:proofErr w:type="spellEnd"/>
      <w:r w:rsidR="008263FC">
        <w:t xml:space="preserve"> gulls, 1 Anna’s hummingbird</w:t>
      </w:r>
    </w:p>
    <w:p w14:paraId="6CDF4D82" w14:textId="77777777" w:rsidR="00D5629C" w:rsidRDefault="00D5629C"/>
    <w:p w14:paraId="10D1834D" w14:textId="52715034" w:rsidR="00D5629C" w:rsidRPr="00D5629C" w:rsidRDefault="00D5629C">
      <w:pPr>
        <w:rPr>
          <w:b/>
          <w:bCs/>
        </w:rPr>
      </w:pPr>
      <w:r>
        <w:rPr>
          <w:b/>
          <w:bCs/>
        </w:rPr>
        <w:t>No dogs or human disturbances observed.</w:t>
      </w:r>
    </w:p>
    <w:p w14:paraId="1F7A9CAA" w14:textId="77777777" w:rsidR="00064A6A" w:rsidRDefault="00064A6A"/>
    <w:p w14:paraId="3DD8D5CA" w14:textId="77777777" w:rsidR="00064A6A" w:rsidRDefault="00064A6A"/>
    <w:p w14:paraId="428E6A6B" w14:textId="77777777" w:rsidR="00D75EAE" w:rsidRDefault="00D75EAE"/>
    <w:p w14:paraId="6C956203" w14:textId="77777777" w:rsidR="00D75EAE" w:rsidRDefault="00D75EAE"/>
    <w:p w14:paraId="39DDF072" w14:textId="77777777" w:rsidR="002B39F0" w:rsidRDefault="002B39F0"/>
    <w:p w14:paraId="125E19B6" w14:textId="77777777" w:rsidR="006A39DE" w:rsidRPr="001D399A" w:rsidRDefault="006A39DE" w:rsidP="00251DDA">
      <w:pPr>
        <w:pStyle w:val="ListParagraph"/>
      </w:pPr>
    </w:p>
    <w:sectPr w:rsidR="006A39DE" w:rsidRPr="001D39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EC6"/>
    <w:multiLevelType w:val="hybridMultilevel"/>
    <w:tmpl w:val="C204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11A2C"/>
    <w:multiLevelType w:val="hybridMultilevel"/>
    <w:tmpl w:val="8CC4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A0590"/>
    <w:multiLevelType w:val="hybridMultilevel"/>
    <w:tmpl w:val="4E58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962FA"/>
    <w:multiLevelType w:val="hybridMultilevel"/>
    <w:tmpl w:val="C2245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315F8"/>
    <w:multiLevelType w:val="hybridMultilevel"/>
    <w:tmpl w:val="1C42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49A5"/>
    <w:multiLevelType w:val="hybridMultilevel"/>
    <w:tmpl w:val="F54E4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E7559"/>
    <w:multiLevelType w:val="hybridMultilevel"/>
    <w:tmpl w:val="38CA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B5E2C"/>
    <w:multiLevelType w:val="hybridMultilevel"/>
    <w:tmpl w:val="25D85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620444"/>
    <w:multiLevelType w:val="hybridMultilevel"/>
    <w:tmpl w:val="CEAA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563136">
    <w:abstractNumId w:val="8"/>
  </w:num>
  <w:num w:numId="2" w16cid:durableId="563100670">
    <w:abstractNumId w:val="6"/>
  </w:num>
  <w:num w:numId="3" w16cid:durableId="1262762071">
    <w:abstractNumId w:val="3"/>
  </w:num>
  <w:num w:numId="4" w16cid:durableId="2043551646">
    <w:abstractNumId w:val="4"/>
  </w:num>
  <w:num w:numId="5" w16cid:durableId="1097293744">
    <w:abstractNumId w:val="2"/>
  </w:num>
  <w:num w:numId="6" w16cid:durableId="998079878">
    <w:abstractNumId w:val="5"/>
  </w:num>
  <w:num w:numId="7" w16cid:durableId="290865298">
    <w:abstractNumId w:val="7"/>
  </w:num>
  <w:num w:numId="8" w16cid:durableId="932713423">
    <w:abstractNumId w:val="1"/>
  </w:num>
  <w:num w:numId="9" w16cid:durableId="140838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F5"/>
    <w:rsid w:val="00064A6A"/>
    <w:rsid w:val="000F4B89"/>
    <w:rsid w:val="001D399A"/>
    <w:rsid w:val="00251DDA"/>
    <w:rsid w:val="00271425"/>
    <w:rsid w:val="00285307"/>
    <w:rsid w:val="0029706F"/>
    <w:rsid w:val="002B39F0"/>
    <w:rsid w:val="002D4F48"/>
    <w:rsid w:val="00394C1B"/>
    <w:rsid w:val="00472C5F"/>
    <w:rsid w:val="005B292B"/>
    <w:rsid w:val="005B617C"/>
    <w:rsid w:val="005E6B70"/>
    <w:rsid w:val="006A39DE"/>
    <w:rsid w:val="008263FC"/>
    <w:rsid w:val="00901847"/>
    <w:rsid w:val="009B31EB"/>
    <w:rsid w:val="009B7F0F"/>
    <w:rsid w:val="00A65BF5"/>
    <w:rsid w:val="00B4558F"/>
    <w:rsid w:val="00B47469"/>
    <w:rsid w:val="00B615D9"/>
    <w:rsid w:val="00BC51F6"/>
    <w:rsid w:val="00CF1B07"/>
    <w:rsid w:val="00D5629C"/>
    <w:rsid w:val="00D75EAE"/>
    <w:rsid w:val="00D948B7"/>
    <w:rsid w:val="00E7212D"/>
    <w:rsid w:val="00E83E8C"/>
    <w:rsid w:val="00FC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0B876"/>
  <w15:chartTrackingRefBased/>
  <w15:docId w15:val="{6A203132-CD49-FD44-856C-27B12BA0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LaCie/brant%20count/2025%20brant%20count/ARROWSMITH%20NATURALISTS%20BRANT%20COU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ARROWSMITH NATURALISTS BRANT COUNT.dotx</Template>
  <TotalTime>18</TotalTime>
  <Pages>2</Pages>
  <Words>465</Words>
  <Characters>2220</Characters>
  <Application>Microsoft Office Word</Application>
  <DocSecurity>0</DocSecurity>
  <Lines>222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arrowsmith naturalists</cp:lastModifiedBy>
  <cp:revision>4</cp:revision>
  <dcterms:created xsi:type="dcterms:W3CDTF">2026-04-29T01:39:00Z</dcterms:created>
  <dcterms:modified xsi:type="dcterms:W3CDTF">2026-04-29T02:00:00Z</dcterms:modified>
</cp:coreProperties>
</file>